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4E4441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-406400</wp:posOffset>
            </wp:positionV>
            <wp:extent cx="4257675" cy="723900"/>
            <wp:effectExtent l="0" t="0" r="9525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CB1435">
      <w:pPr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3E05A2">
        <w:trPr>
          <w:trHeight w:val="6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4E444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Lake Shore Central School District Technology Department</w:t>
            </w:r>
          </w:p>
        </w:tc>
      </w:tr>
      <w:tr w:rsidR="00621807" w:rsidRPr="002A1F12" w:rsidTr="003E05A2">
        <w:trPr>
          <w:trHeight w:val="986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4E4441" w:rsidRDefault="004E4441" w:rsidP="004E4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 Sunset Boulevard</w:t>
            </w:r>
          </w:p>
          <w:p w:rsidR="00621807" w:rsidRPr="002A1F12" w:rsidRDefault="004E4441" w:rsidP="004E4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Angola, NY 14006</w:t>
            </w:r>
          </w:p>
        </w:tc>
      </w:tr>
      <w:tr w:rsidR="004E4441" w:rsidRPr="002A1F12" w:rsidTr="00CB1435">
        <w:trPr>
          <w:trHeight w:val="45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4E4441" w:rsidRPr="002A1F12" w:rsidRDefault="004E4441" w:rsidP="00DB073E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Send Resume to:</w:t>
            </w:r>
            <w:r w:rsidRPr="002A1F12">
              <w:rPr>
                <w:sz w:val="28"/>
                <w:szCs w:val="28"/>
              </w:rPr>
              <w:tab/>
            </w:r>
          </w:p>
          <w:p w:rsidR="004E4441" w:rsidRPr="002A1F12" w:rsidRDefault="004E4441" w:rsidP="00DB073E">
            <w:pPr>
              <w:rPr>
                <w:b/>
                <w:sz w:val="28"/>
                <w:szCs w:val="28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E4441" w:rsidRPr="002A1F12" w:rsidRDefault="004E4441" w:rsidP="004E4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Jeffrey Barnes, Director of Technology</w:t>
            </w:r>
          </w:p>
        </w:tc>
      </w:tr>
      <w:tr w:rsidR="004E4441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4441" w:rsidRDefault="004E4441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4E4441" w:rsidRPr="002A1F12" w:rsidRDefault="004E4441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E4441" w:rsidRDefault="004E4441" w:rsidP="004E4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716-926-2215</w:t>
            </w:r>
          </w:p>
          <w:p w:rsidR="004E4441" w:rsidRPr="002A1F12" w:rsidRDefault="004E4441" w:rsidP="002A1F12">
            <w:pPr>
              <w:rPr>
                <w:b/>
                <w:sz w:val="28"/>
                <w:szCs w:val="28"/>
              </w:rPr>
            </w:pPr>
          </w:p>
        </w:tc>
      </w:tr>
      <w:tr w:rsidR="004E4441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4441" w:rsidRPr="002A1F12" w:rsidRDefault="004E4441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E4441" w:rsidRPr="002A1F12" w:rsidRDefault="004E4441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jbarnes@lakeshorecsd.org</w:t>
            </w:r>
          </w:p>
        </w:tc>
      </w:tr>
      <w:tr w:rsidR="004E4441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4E4441" w:rsidRPr="002A1F12" w:rsidRDefault="004E4441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4E4441" w:rsidRPr="002A1F12" w:rsidRDefault="00F2098D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8, 2019</w:t>
            </w:r>
          </w:p>
        </w:tc>
      </w:tr>
      <w:tr w:rsidR="004E4441" w:rsidRPr="002A1F12" w:rsidTr="00BE4C38">
        <w:trPr>
          <w:trHeight w:val="141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4441" w:rsidRDefault="004E4441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  <w:p w:rsidR="004E4441" w:rsidRPr="00621807" w:rsidRDefault="004E4441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 xml:space="preserve">Specific Details of Responsibilities </w:t>
            </w:r>
          </w:p>
          <w:p w:rsidR="004E4441" w:rsidRPr="00BE4C38" w:rsidRDefault="004E4441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>May at</w:t>
            </w:r>
            <w:r>
              <w:rPr>
                <w:i/>
                <w:sz w:val="24"/>
                <w:szCs w:val="24"/>
              </w:rPr>
              <w:t>tach a specific job description</w:t>
            </w:r>
          </w:p>
        </w:tc>
        <w:tc>
          <w:tcPr>
            <w:tcW w:w="6372" w:type="dxa"/>
          </w:tcPr>
          <w:p w:rsidR="004E4441" w:rsidRDefault="004E4441" w:rsidP="00ED5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Assist in imaging </w:t>
            </w:r>
            <w:r w:rsidR="00F2098D">
              <w:rPr>
                <w:b/>
                <w:sz w:val="28"/>
                <w:szCs w:val="28"/>
              </w:rPr>
              <w:t xml:space="preserve">desktops for </w:t>
            </w:r>
            <w:r w:rsidR="00636187">
              <w:rPr>
                <w:b/>
                <w:sz w:val="28"/>
                <w:szCs w:val="28"/>
              </w:rPr>
              <w:t xml:space="preserve">Classroom </w:t>
            </w:r>
            <w:r w:rsidR="00F2098D">
              <w:rPr>
                <w:b/>
                <w:sz w:val="28"/>
                <w:szCs w:val="28"/>
              </w:rPr>
              <w:t>deployment</w:t>
            </w:r>
          </w:p>
          <w:p w:rsidR="00636187" w:rsidRDefault="00636187" w:rsidP="00ED5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Assist in imaging </w:t>
            </w:r>
            <w:r w:rsidR="00F2098D">
              <w:rPr>
                <w:b/>
                <w:sz w:val="28"/>
                <w:szCs w:val="28"/>
              </w:rPr>
              <w:t>teacher laptops</w:t>
            </w:r>
            <w:r>
              <w:rPr>
                <w:b/>
                <w:sz w:val="28"/>
                <w:szCs w:val="28"/>
              </w:rPr>
              <w:t xml:space="preserve"> and </w:t>
            </w:r>
            <w:r w:rsidR="00F2098D">
              <w:rPr>
                <w:b/>
                <w:sz w:val="28"/>
                <w:szCs w:val="28"/>
              </w:rPr>
              <w:t>other workstations as needed</w:t>
            </w:r>
          </w:p>
          <w:p w:rsidR="004E4441" w:rsidRPr="00A6309A" w:rsidRDefault="004E4441" w:rsidP="00ED5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Assist in recycling of older equipment including moving monitors and computers weighing 40lbs or less. Other technology related work as needed</w:t>
            </w:r>
          </w:p>
        </w:tc>
      </w:tr>
      <w:tr w:rsidR="004E4441" w:rsidRPr="002A1F12" w:rsidTr="00BE4C38">
        <w:trPr>
          <w:trHeight w:val="998"/>
        </w:trPr>
        <w:tc>
          <w:tcPr>
            <w:tcW w:w="0" w:type="auto"/>
            <w:shd w:val="clear" w:color="auto" w:fill="D9D9D9"/>
            <w:vAlign w:val="center"/>
          </w:tcPr>
          <w:p w:rsidR="004E4441" w:rsidRPr="002A1F12" w:rsidRDefault="004E4441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4E4441" w:rsidRPr="002A1F12" w:rsidRDefault="004E4441" w:rsidP="00ED51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Hard work ethic, willing to learn new roles, ability to follow instructions, some lifting required (see above), ladder work not to exceed 10 feet, pulling and testing network wiring</w:t>
            </w:r>
          </w:p>
        </w:tc>
      </w:tr>
      <w:tr w:rsidR="004E4441" w:rsidRPr="002A1F12" w:rsidTr="00BE4C38">
        <w:trPr>
          <w:trHeight w:val="692"/>
        </w:trPr>
        <w:tc>
          <w:tcPr>
            <w:tcW w:w="0" w:type="auto"/>
            <w:shd w:val="clear" w:color="auto" w:fill="D9D9D9"/>
            <w:vAlign w:val="center"/>
          </w:tcPr>
          <w:p w:rsidR="004E4441" w:rsidRPr="002A1F12" w:rsidRDefault="004E4441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4E4441" w:rsidRPr="002A1F12" w:rsidRDefault="00F2098D" w:rsidP="00D0211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8, 2019</w:t>
            </w:r>
          </w:p>
        </w:tc>
      </w:tr>
      <w:tr w:rsidR="004E4441" w:rsidRPr="002A1F12" w:rsidTr="00CB1435">
        <w:trPr>
          <w:trHeight w:val="467"/>
        </w:trPr>
        <w:tc>
          <w:tcPr>
            <w:tcW w:w="0" w:type="auto"/>
            <w:shd w:val="clear" w:color="auto" w:fill="D9D9D9"/>
          </w:tcPr>
          <w:p w:rsidR="004E4441" w:rsidRPr="002A1F12" w:rsidRDefault="004E4441" w:rsidP="00CB1435">
            <w:pPr>
              <w:spacing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4E4441" w:rsidRPr="002A1F12" w:rsidRDefault="00CB1435" w:rsidP="00ED5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Minimum Wage</w:t>
            </w:r>
          </w:p>
        </w:tc>
      </w:tr>
      <w:tr w:rsidR="004E4441" w:rsidRPr="002A1F12" w:rsidTr="00CB1435">
        <w:trPr>
          <w:trHeight w:val="50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4441" w:rsidRPr="002A1F12" w:rsidRDefault="004E4441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4E4441" w:rsidRPr="002A1F12" w:rsidRDefault="00636187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E4441" w:rsidRPr="002A1F12" w:rsidTr="00CB1435">
        <w:trPr>
          <w:trHeight w:val="54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4E4441" w:rsidRPr="002A1F12" w:rsidRDefault="004E4441" w:rsidP="00CB143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Job Application Required </w:t>
            </w:r>
          </w:p>
        </w:tc>
        <w:tc>
          <w:tcPr>
            <w:tcW w:w="6372" w:type="dxa"/>
          </w:tcPr>
          <w:p w:rsidR="004E4441" w:rsidRPr="002A1F12" w:rsidRDefault="00636187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</w:tr>
      <w:tr w:rsidR="004E4441" w:rsidRPr="002A1F12" w:rsidTr="00CB1435">
        <w:trPr>
          <w:trHeight w:val="692"/>
        </w:trPr>
        <w:tc>
          <w:tcPr>
            <w:tcW w:w="0" w:type="auto"/>
            <w:shd w:val="clear" w:color="auto" w:fill="D9D9D9"/>
          </w:tcPr>
          <w:p w:rsidR="004E4441" w:rsidRPr="002A1F12" w:rsidRDefault="004E4441" w:rsidP="00CB14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Requirements</w:t>
            </w:r>
          </w:p>
        </w:tc>
        <w:tc>
          <w:tcPr>
            <w:tcW w:w="6372" w:type="dxa"/>
          </w:tcPr>
          <w:p w:rsidR="004E4441" w:rsidRPr="002A1F12" w:rsidRDefault="004E4441" w:rsidP="004E44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 must have cleara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nce to ride with Technology Department personnel in their vehicle</w:t>
            </w:r>
          </w:p>
        </w:tc>
      </w:tr>
    </w:tbl>
    <w:p w:rsidR="009C40B1" w:rsidRDefault="009C40B1" w:rsidP="00CB1435">
      <w:pPr>
        <w:pStyle w:val="Title"/>
        <w:jc w:val="left"/>
        <w:rPr>
          <w:b w:val="0"/>
          <w:sz w:val="28"/>
          <w:szCs w:val="28"/>
        </w:rPr>
      </w:pPr>
    </w:p>
    <w:sectPr w:rsidR="009C40B1" w:rsidSect="00621807">
      <w:headerReference w:type="default" r:id="rId8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B7" w:rsidRDefault="000A14B7">
      <w:r>
        <w:separator/>
      </w:r>
    </w:p>
  </w:endnote>
  <w:endnote w:type="continuationSeparator" w:id="0">
    <w:p w:rsidR="000A14B7" w:rsidRDefault="000A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B7" w:rsidRDefault="000A14B7">
      <w:r>
        <w:separator/>
      </w:r>
    </w:p>
  </w:footnote>
  <w:footnote w:type="continuationSeparator" w:id="0">
    <w:p w:rsidR="000A14B7" w:rsidRDefault="000A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41"/>
    <w:rsid w:val="00037B22"/>
    <w:rsid w:val="000A14B7"/>
    <w:rsid w:val="000B4445"/>
    <w:rsid w:val="000D1A03"/>
    <w:rsid w:val="001A7538"/>
    <w:rsid w:val="001C5B0B"/>
    <w:rsid w:val="001D3A47"/>
    <w:rsid w:val="001E49BD"/>
    <w:rsid w:val="002A1F12"/>
    <w:rsid w:val="0031244D"/>
    <w:rsid w:val="003E05A2"/>
    <w:rsid w:val="00425C74"/>
    <w:rsid w:val="00443956"/>
    <w:rsid w:val="004E3B90"/>
    <w:rsid w:val="004E4441"/>
    <w:rsid w:val="005371CB"/>
    <w:rsid w:val="005E263F"/>
    <w:rsid w:val="00621807"/>
    <w:rsid w:val="00636187"/>
    <w:rsid w:val="00663FB5"/>
    <w:rsid w:val="0067384B"/>
    <w:rsid w:val="007172E0"/>
    <w:rsid w:val="007A09B1"/>
    <w:rsid w:val="00944653"/>
    <w:rsid w:val="0096371A"/>
    <w:rsid w:val="00987ACA"/>
    <w:rsid w:val="009C40B1"/>
    <w:rsid w:val="009D3741"/>
    <w:rsid w:val="009E17B5"/>
    <w:rsid w:val="009F62A0"/>
    <w:rsid w:val="00A40CFE"/>
    <w:rsid w:val="00A65CF6"/>
    <w:rsid w:val="00A66B76"/>
    <w:rsid w:val="00AA7A9F"/>
    <w:rsid w:val="00AE1353"/>
    <w:rsid w:val="00B05B47"/>
    <w:rsid w:val="00BE4C38"/>
    <w:rsid w:val="00C11A8F"/>
    <w:rsid w:val="00C77178"/>
    <w:rsid w:val="00CB1435"/>
    <w:rsid w:val="00CF05B8"/>
    <w:rsid w:val="00D02112"/>
    <w:rsid w:val="00D23A82"/>
    <w:rsid w:val="00DB073E"/>
    <w:rsid w:val="00DF0BD7"/>
    <w:rsid w:val="00E91663"/>
    <w:rsid w:val="00EA49E0"/>
    <w:rsid w:val="00EC10F5"/>
    <w:rsid w:val="00EC79AB"/>
    <w:rsid w:val="00ED481D"/>
    <w:rsid w:val="00F2098D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4719"/>
  <w15:docId w15:val="{083FCA40-7789-4AC0-90B6-DDE392F4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~1.BAR\AppData\Local\Temp\notes87944B\LSC%20Job%20Posting%20Form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LSC Job Posting Form 2016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JEFFREY</dc:creator>
  <cp:lastModifiedBy>Lake Shore CSD</cp:lastModifiedBy>
  <cp:revision>2</cp:revision>
  <cp:lastPrinted>2015-01-29T14:14:00Z</cp:lastPrinted>
  <dcterms:created xsi:type="dcterms:W3CDTF">2019-04-16T19:37:00Z</dcterms:created>
  <dcterms:modified xsi:type="dcterms:W3CDTF">2019-04-16T19:37:00Z</dcterms:modified>
</cp:coreProperties>
</file>